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A6" w:rsidRDefault="009A0FA6" w:rsidP="000932C9">
      <w:pPr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D12762">
        <w:rPr>
          <w:b/>
          <w:sz w:val="28"/>
          <w:szCs w:val="28"/>
        </w:rPr>
        <w:t>Расписание</w:t>
      </w:r>
    </w:p>
    <w:p w:rsidR="009A0FA6" w:rsidRDefault="009A0FA6" w:rsidP="000932C9">
      <w:pPr>
        <w:ind w:left="2832"/>
        <w:rPr>
          <w:b/>
          <w:sz w:val="28"/>
          <w:szCs w:val="28"/>
        </w:rPr>
      </w:pPr>
      <w:r w:rsidRPr="00D12762">
        <w:rPr>
          <w:b/>
          <w:sz w:val="28"/>
          <w:szCs w:val="28"/>
        </w:rPr>
        <w:t>классных часов</w:t>
      </w:r>
      <w:r>
        <w:rPr>
          <w:b/>
          <w:sz w:val="28"/>
          <w:szCs w:val="28"/>
        </w:rPr>
        <w:t xml:space="preserve">  в  1-11  классах</w:t>
      </w:r>
    </w:p>
    <w:p w:rsidR="009A0FA6" w:rsidRPr="007C1240" w:rsidRDefault="009A0FA6" w:rsidP="007C1240">
      <w:pPr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на 2013-2014 </w:t>
      </w:r>
      <w:r w:rsidRPr="00D12762">
        <w:rPr>
          <w:b/>
          <w:sz w:val="28"/>
          <w:szCs w:val="28"/>
        </w:rPr>
        <w:t>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1"/>
        <w:gridCol w:w="2303"/>
        <w:gridCol w:w="2246"/>
        <w:gridCol w:w="2053"/>
        <w:gridCol w:w="1888"/>
      </w:tblGrid>
      <w:tr w:rsidR="009A0FA6" w:rsidRPr="00CD308D" w:rsidTr="007C1240">
        <w:tc>
          <w:tcPr>
            <w:tcW w:w="1081" w:type="dxa"/>
          </w:tcPr>
          <w:p w:rsidR="009A0FA6" w:rsidRPr="00CD308D" w:rsidRDefault="009A0FA6" w:rsidP="00984A0E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CD308D">
              <w:rPr>
                <w:b/>
              </w:rPr>
              <w:t>ласс</w:t>
            </w:r>
          </w:p>
        </w:tc>
        <w:tc>
          <w:tcPr>
            <w:tcW w:w="2303" w:type="dxa"/>
          </w:tcPr>
          <w:p w:rsidR="009A0FA6" w:rsidRPr="00CD308D" w:rsidRDefault="009A0FA6" w:rsidP="00984A0E">
            <w:pPr>
              <w:jc w:val="center"/>
              <w:rPr>
                <w:b/>
              </w:rPr>
            </w:pPr>
            <w:r w:rsidRPr="00CD308D">
              <w:rPr>
                <w:b/>
              </w:rPr>
              <w:t>Классный руководитель</w:t>
            </w:r>
          </w:p>
        </w:tc>
        <w:tc>
          <w:tcPr>
            <w:tcW w:w="2246" w:type="dxa"/>
          </w:tcPr>
          <w:p w:rsidR="009A0FA6" w:rsidRPr="00CD308D" w:rsidRDefault="009A0FA6" w:rsidP="00984A0E">
            <w:pPr>
              <w:jc w:val="center"/>
              <w:rPr>
                <w:b/>
              </w:rPr>
            </w:pPr>
            <w:r w:rsidRPr="00CD308D">
              <w:rPr>
                <w:b/>
              </w:rPr>
              <w:t>День недели</w:t>
            </w:r>
          </w:p>
        </w:tc>
        <w:tc>
          <w:tcPr>
            <w:tcW w:w="2053" w:type="dxa"/>
          </w:tcPr>
          <w:p w:rsidR="009A0FA6" w:rsidRPr="00CD308D" w:rsidRDefault="009A0FA6" w:rsidP="00984A0E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CD308D">
              <w:rPr>
                <w:b/>
              </w:rPr>
              <w:t>ремя</w:t>
            </w:r>
          </w:p>
        </w:tc>
        <w:tc>
          <w:tcPr>
            <w:tcW w:w="1888" w:type="dxa"/>
          </w:tcPr>
          <w:p w:rsidR="009A0FA6" w:rsidRPr="00CD308D" w:rsidRDefault="009A0FA6" w:rsidP="00984A0E">
            <w:pPr>
              <w:jc w:val="center"/>
              <w:rPr>
                <w:b/>
              </w:rPr>
            </w:pPr>
            <w:r>
              <w:rPr>
                <w:b/>
              </w:rPr>
              <w:t>№ кабинета</w:t>
            </w:r>
          </w:p>
        </w:tc>
      </w:tr>
      <w:tr w:rsidR="009A0FA6" w:rsidRPr="00CD308D" w:rsidTr="007C1240">
        <w:tc>
          <w:tcPr>
            <w:tcW w:w="1081" w:type="dxa"/>
          </w:tcPr>
          <w:p w:rsidR="009A0FA6" w:rsidRPr="0019001C" w:rsidRDefault="009A0FA6" w:rsidP="00984A0E">
            <w:pPr>
              <w:jc w:val="center"/>
            </w:pPr>
            <w:r w:rsidRPr="0019001C">
              <w:t>1а</w:t>
            </w:r>
          </w:p>
        </w:tc>
        <w:tc>
          <w:tcPr>
            <w:tcW w:w="2303" w:type="dxa"/>
          </w:tcPr>
          <w:p w:rsidR="009A0FA6" w:rsidRPr="0019001C" w:rsidRDefault="009A0FA6" w:rsidP="00170C08">
            <w:r w:rsidRPr="0019001C">
              <w:t>Федотова Е.М.</w:t>
            </w:r>
          </w:p>
        </w:tc>
        <w:tc>
          <w:tcPr>
            <w:tcW w:w="2246" w:type="dxa"/>
          </w:tcPr>
          <w:p w:rsidR="009A0FA6" w:rsidRPr="0019001C" w:rsidRDefault="009A0FA6" w:rsidP="00170C08">
            <w:r>
              <w:t>пятница</w:t>
            </w:r>
          </w:p>
        </w:tc>
        <w:tc>
          <w:tcPr>
            <w:tcW w:w="2053" w:type="dxa"/>
          </w:tcPr>
          <w:p w:rsidR="009A0FA6" w:rsidRPr="0019001C" w:rsidRDefault="009A0FA6" w:rsidP="00984A0E">
            <w:pPr>
              <w:jc w:val="center"/>
            </w:pPr>
            <w:r>
              <w:t>5 урок</w:t>
            </w:r>
          </w:p>
        </w:tc>
        <w:tc>
          <w:tcPr>
            <w:tcW w:w="1888" w:type="dxa"/>
          </w:tcPr>
          <w:p w:rsidR="009A0FA6" w:rsidRDefault="009A0FA6" w:rsidP="00984A0E">
            <w:pPr>
              <w:jc w:val="center"/>
            </w:pPr>
            <w:r>
              <w:t>229</w:t>
            </w:r>
          </w:p>
        </w:tc>
      </w:tr>
      <w:tr w:rsidR="009A0FA6" w:rsidRPr="00CD308D" w:rsidTr="007C1240">
        <w:tc>
          <w:tcPr>
            <w:tcW w:w="1081" w:type="dxa"/>
          </w:tcPr>
          <w:p w:rsidR="009A0FA6" w:rsidRPr="0019001C" w:rsidRDefault="009A0FA6" w:rsidP="00984A0E">
            <w:pPr>
              <w:jc w:val="center"/>
            </w:pPr>
            <w:r w:rsidRPr="0019001C">
              <w:t>1б</w:t>
            </w:r>
          </w:p>
        </w:tc>
        <w:tc>
          <w:tcPr>
            <w:tcW w:w="2303" w:type="dxa"/>
          </w:tcPr>
          <w:p w:rsidR="009A0FA6" w:rsidRPr="0019001C" w:rsidRDefault="009A0FA6" w:rsidP="00170C08">
            <w:r w:rsidRPr="0019001C">
              <w:t>Кулиева Н.В.</w:t>
            </w:r>
          </w:p>
        </w:tc>
        <w:tc>
          <w:tcPr>
            <w:tcW w:w="2246" w:type="dxa"/>
          </w:tcPr>
          <w:p w:rsidR="009A0FA6" w:rsidRPr="0019001C" w:rsidRDefault="009A0FA6" w:rsidP="00170C08">
            <w:r>
              <w:t>четверг</w:t>
            </w:r>
          </w:p>
        </w:tc>
        <w:tc>
          <w:tcPr>
            <w:tcW w:w="2053" w:type="dxa"/>
          </w:tcPr>
          <w:p w:rsidR="009A0FA6" w:rsidRPr="0019001C" w:rsidRDefault="009A0FA6" w:rsidP="00984A0E">
            <w:pPr>
              <w:jc w:val="center"/>
            </w:pPr>
            <w:r>
              <w:t>5 урок</w:t>
            </w:r>
          </w:p>
        </w:tc>
        <w:tc>
          <w:tcPr>
            <w:tcW w:w="1888" w:type="dxa"/>
          </w:tcPr>
          <w:p w:rsidR="009A0FA6" w:rsidRPr="0019001C" w:rsidRDefault="009A0FA6" w:rsidP="00984A0E">
            <w:pPr>
              <w:jc w:val="center"/>
            </w:pPr>
            <w:r>
              <w:t>226</w:t>
            </w:r>
          </w:p>
        </w:tc>
      </w:tr>
      <w:tr w:rsidR="009A0FA6" w:rsidRPr="00CD308D" w:rsidTr="007C1240">
        <w:tc>
          <w:tcPr>
            <w:tcW w:w="1081" w:type="dxa"/>
          </w:tcPr>
          <w:p w:rsidR="009A0FA6" w:rsidRPr="0019001C" w:rsidRDefault="009A0FA6" w:rsidP="00984A0E">
            <w:pPr>
              <w:jc w:val="center"/>
            </w:pPr>
            <w:r w:rsidRPr="0019001C">
              <w:t>1в</w:t>
            </w:r>
          </w:p>
        </w:tc>
        <w:tc>
          <w:tcPr>
            <w:tcW w:w="2303" w:type="dxa"/>
          </w:tcPr>
          <w:p w:rsidR="009A0FA6" w:rsidRPr="00203CC0" w:rsidRDefault="009A0FA6" w:rsidP="00170C08">
            <w:r w:rsidRPr="00203CC0">
              <w:t>Михайлова О.В.</w:t>
            </w:r>
          </w:p>
        </w:tc>
        <w:tc>
          <w:tcPr>
            <w:tcW w:w="2246" w:type="dxa"/>
          </w:tcPr>
          <w:p w:rsidR="009A0FA6" w:rsidRPr="0019001C" w:rsidRDefault="009A0FA6" w:rsidP="00170C08">
            <w:r>
              <w:t>четверг</w:t>
            </w:r>
          </w:p>
        </w:tc>
        <w:tc>
          <w:tcPr>
            <w:tcW w:w="2053" w:type="dxa"/>
          </w:tcPr>
          <w:p w:rsidR="009A0FA6" w:rsidRPr="0019001C" w:rsidRDefault="009A0FA6" w:rsidP="00984A0E">
            <w:pPr>
              <w:jc w:val="center"/>
            </w:pPr>
            <w:r>
              <w:t>5 урок</w:t>
            </w:r>
          </w:p>
        </w:tc>
        <w:tc>
          <w:tcPr>
            <w:tcW w:w="1888" w:type="dxa"/>
          </w:tcPr>
          <w:p w:rsidR="009A0FA6" w:rsidRPr="0019001C" w:rsidRDefault="009A0FA6" w:rsidP="00984A0E">
            <w:pPr>
              <w:jc w:val="center"/>
            </w:pPr>
            <w:r>
              <w:t>107</w:t>
            </w:r>
          </w:p>
        </w:tc>
      </w:tr>
      <w:tr w:rsidR="009A0FA6" w:rsidRPr="00CD308D" w:rsidTr="007C1240">
        <w:tc>
          <w:tcPr>
            <w:tcW w:w="1081" w:type="dxa"/>
          </w:tcPr>
          <w:p w:rsidR="009A0FA6" w:rsidRPr="005F0E21" w:rsidRDefault="009A0FA6" w:rsidP="00984A0E">
            <w:pPr>
              <w:jc w:val="center"/>
              <w:rPr>
                <w:color w:val="000000"/>
              </w:rPr>
            </w:pPr>
            <w:r w:rsidRPr="005F0E21">
              <w:rPr>
                <w:color w:val="000000"/>
              </w:rPr>
              <w:t>1р</w:t>
            </w:r>
          </w:p>
        </w:tc>
        <w:tc>
          <w:tcPr>
            <w:tcW w:w="2303" w:type="dxa"/>
          </w:tcPr>
          <w:p w:rsidR="009A0FA6" w:rsidRPr="005F0E21" w:rsidRDefault="009A0FA6" w:rsidP="00170C08">
            <w:pPr>
              <w:rPr>
                <w:color w:val="000000"/>
              </w:rPr>
            </w:pPr>
            <w:r w:rsidRPr="005F0E21">
              <w:rPr>
                <w:color w:val="000000"/>
              </w:rPr>
              <w:t>Ильина Л.В.</w:t>
            </w:r>
          </w:p>
        </w:tc>
        <w:tc>
          <w:tcPr>
            <w:tcW w:w="2246" w:type="dxa"/>
          </w:tcPr>
          <w:p w:rsidR="009A0FA6" w:rsidRPr="005F0E21" w:rsidRDefault="009A0FA6" w:rsidP="00170C08">
            <w:pPr>
              <w:rPr>
                <w:color w:val="000000"/>
              </w:rPr>
            </w:pPr>
            <w:r w:rsidRPr="005F0E21">
              <w:rPr>
                <w:color w:val="000000"/>
              </w:rPr>
              <w:t>понедельник</w:t>
            </w:r>
          </w:p>
        </w:tc>
        <w:tc>
          <w:tcPr>
            <w:tcW w:w="2053" w:type="dxa"/>
          </w:tcPr>
          <w:p w:rsidR="009A0FA6" w:rsidRPr="005F0E21" w:rsidRDefault="009A0FA6" w:rsidP="00170C08">
            <w:pPr>
              <w:jc w:val="center"/>
              <w:rPr>
                <w:color w:val="000000"/>
              </w:rPr>
            </w:pPr>
            <w:r w:rsidRPr="005F0E21">
              <w:rPr>
                <w:color w:val="000000"/>
              </w:rPr>
              <w:t>5 урок</w:t>
            </w:r>
          </w:p>
        </w:tc>
        <w:tc>
          <w:tcPr>
            <w:tcW w:w="1888" w:type="dxa"/>
          </w:tcPr>
          <w:p w:rsidR="009A0FA6" w:rsidRPr="005F0E21" w:rsidRDefault="009A0FA6" w:rsidP="00984A0E">
            <w:pPr>
              <w:jc w:val="center"/>
              <w:rPr>
                <w:color w:val="000000"/>
              </w:rPr>
            </w:pPr>
            <w:r w:rsidRPr="005F0E21">
              <w:rPr>
                <w:color w:val="000000"/>
              </w:rPr>
              <w:t>118</w:t>
            </w:r>
          </w:p>
        </w:tc>
      </w:tr>
      <w:tr w:rsidR="009A0FA6" w:rsidRPr="00CD308D" w:rsidTr="007C1240">
        <w:tc>
          <w:tcPr>
            <w:tcW w:w="1081" w:type="dxa"/>
          </w:tcPr>
          <w:p w:rsidR="009A0FA6" w:rsidRPr="0019001C" w:rsidRDefault="009A0FA6" w:rsidP="00984A0E">
            <w:pPr>
              <w:jc w:val="center"/>
            </w:pPr>
            <w:r>
              <w:t>2</w:t>
            </w:r>
            <w:r w:rsidRPr="0019001C">
              <w:t>а</w:t>
            </w:r>
          </w:p>
        </w:tc>
        <w:tc>
          <w:tcPr>
            <w:tcW w:w="2303" w:type="dxa"/>
          </w:tcPr>
          <w:p w:rsidR="009A0FA6" w:rsidRPr="0019001C" w:rsidRDefault="009A0FA6" w:rsidP="00170C08">
            <w:r>
              <w:t>Павлова Е.В.</w:t>
            </w:r>
          </w:p>
        </w:tc>
        <w:tc>
          <w:tcPr>
            <w:tcW w:w="2246" w:type="dxa"/>
          </w:tcPr>
          <w:p w:rsidR="009A0FA6" w:rsidRPr="0019001C" w:rsidRDefault="009A0FA6" w:rsidP="00170C08">
            <w:r>
              <w:t>пятница</w:t>
            </w:r>
          </w:p>
        </w:tc>
        <w:tc>
          <w:tcPr>
            <w:tcW w:w="2053" w:type="dxa"/>
          </w:tcPr>
          <w:p w:rsidR="009A0FA6" w:rsidRPr="0019001C" w:rsidRDefault="009A0FA6" w:rsidP="00984A0E">
            <w:pPr>
              <w:jc w:val="center"/>
            </w:pPr>
            <w:r>
              <w:t>5 урок</w:t>
            </w:r>
          </w:p>
        </w:tc>
        <w:tc>
          <w:tcPr>
            <w:tcW w:w="1888" w:type="dxa"/>
          </w:tcPr>
          <w:p w:rsidR="009A0FA6" w:rsidRPr="0019001C" w:rsidRDefault="009A0FA6" w:rsidP="00984A0E">
            <w:pPr>
              <w:jc w:val="center"/>
            </w:pPr>
            <w:r>
              <w:t>213</w:t>
            </w:r>
          </w:p>
        </w:tc>
      </w:tr>
      <w:tr w:rsidR="009A0FA6" w:rsidRPr="00CD308D" w:rsidTr="007C1240">
        <w:tc>
          <w:tcPr>
            <w:tcW w:w="1081" w:type="dxa"/>
          </w:tcPr>
          <w:p w:rsidR="009A0FA6" w:rsidRPr="0019001C" w:rsidRDefault="009A0FA6" w:rsidP="00984A0E">
            <w:pPr>
              <w:jc w:val="center"/>
            </w:pPr>
            <w:r>
              <w:t>2</w:t>
            </w:r>
            <w:r w:rsidRPr="0019001C">
              <w:t>б</w:t>
            </w:r>
          </w:p>
        </w:tc>
        <w:tc>
          <w:tcPr>
            <w:tcW w:w="2303" w:type="dxa"/>
          </w:tcPr>
          <w:p w:rsidR="009A0FA6" w:rsidRPr="0019001C" w:rsidRDefault="009A0FA6" w:rsidP="00170C08">
            <w:r>
              <w:t>Машковцева Н.В.</w:t>
            </w:r>
          </w:p>
        </w:tc>
        <w:tc>
          <w:tcPr>
            <w:tcW w:w="2246" w:type="dxa"/>
          </w:tcPr>
          <w:p w:rsidR="009A0FA6" w:rsidRPr="0019001C" w:rsidRDefault="009A0FA6" w:rsidP="00170C08">
            <w:r>
              <w:t>понедельник</w:t>
            </w:r>
          </w:p>
        </w:tc>
        <w:tc>
          <w:tcPr>
            <w:tcW w:w="2053" w:type="dxa"/>
          </w:tcPr>
          <w:p w:rsidR="009A0FA6" w:rsidRPr="0019001C" w:rsidRDefault="009A0FA6" w:rsidP="00984A0E">
            <w:pPr>
              <w:jc w:val="center"/>
            </w:pPr>
            <w:r>
              <w:t>5 урок</w:t>
            </w:r>
          </w:p>
        </w:tc>
        <w:tc>
          <w:tcPr>
            <w:tcW w:w="1888" w:type="dxa"/>
          </w:tcPr>
          <w:p w:rsidR="009A0FA6" w:rsidRPr="0019001C" w:rsidRDefault="009A0FA6" w:rsidP="00984A0E">
            <w:pPr>
              <w:jc w:val="center"/>
            </w:pPr>
            <w:r>
              <w:t>225</w:t>
            </w:r>
          </w:p>
        </w:tc>
      </w:tr>
      <w:tr w:rsidR="009A0FA6" w:rsidRPr="00CD308D" w:rsidTr="007C1240">
        <w:tc>
          <w:tcPr>
            <w:tcW w:w="1081" w:type="dxa"/>
          </w:tcPr>
          <w:p w:rsidR="009A0FA6" w:rsidRPr="0019001C" w:rsidRDefault="009A0FA6" w:rsidP="00984A0E">
            <w:pPr>
              <w:jc w:val="center"/>
            </w:pPr>
            <w:r>
              <w:t>2</w:t>
            </w:r>
            <w:r w:rsidRPr="0019001C">
              <w:t>в</w:t>
            </w:r>
          </w:p>
        </w:tc>
        <w:tc>
          <w:tcPr>
            <w:tcW w:w="2303" w:type="dxa"/>
          </w:tcPr>
          <w:p w:rsidR="009A0FA6" w:rsidRPr="0019001C" w:rsidRDefault="009A0FA6" w:rsidP="00170C08">
            <w:r>
              <w:t>Федотова Т.В.</w:t>
            </w:r>
          </w:p>
        </w:tc>
        <w:tc>
          <w:tcPr>
            <w:tcW w:w="2246" w:type="dxa"/>
          </w:tcPr>
          <w:p w:rsidR="009A0FA6" w:rsidRPr="0019001C" w:rsidRDefault="009A0FA6" w:rsidP="00170C08">
            <w:r>
              <w:t>среда</w:t>
            </w:r>
          </w:p>
        </w:tc>
        <w:tc>
          <w:tcPr>
            <w:tcW w:w="2053" w:type="dxa"/>
          </w:tcPr>
          <w:p w:rsidR="009A0FA6" w:rsidRPr="0019001C" w:rsidRDefault="009A0FA6" w:rsidP="00984A0E">
            <w:pPr>
              <w:jc w:val="center"/>
            </w:pPr>
            <w:r>
              <w:t>5 урок</w:t>
            </w:r>
          </w:p>
        </w:tc>
        <w:tc>
          <w:tcPr>
            <w:tcW w:w="1888" w:type="dxa"/>
          </w:tcPr>
          <w:p w:rsidR="009A0FA6" w:rsidRPr="0019001C" w:rsidRDefault="009A0FA6" w:rsidP="00984A0E">
            <w:pPr>
              <w:jc w:val="center"/>
            </w:pPr>
            <w:r>
              <w:t>217</w:t>
            </w:r>
          </w:p>
        </w:tc>
      </w:tr>
      <w:tr w:rsidR="009A0FA6" w:rsidRPr="00CD308D" w:rsidTr="007C1240">
        <w:tc>
          <w:tcPr>
            <w:tcW w:w="1081" w:type="dxa"/>
          </w:tcPr>
          <w:p w:rsidR="009A0FA6" w:rsidRPr="005F0E21" w:rsidRDefault="009A0FA6" w:rsidP="00984A0E">
            <w:pPr>
              <w:jc w:val="center"/>
              <w:rPr>
                <w:color w:val="000000"/>
              </w:rPr>
            </w:pPr>
            <w:r w:rsidRPr="005F0E21">
              <w:rPr>
                <w:color w:val="000000"/>
              </w:rPr>
              <w:t>2р</w:t>
            </w:r>
          </w:p>
        </w:tc>
        <w:tc>
          <w:tcPr>
            <w:tcW w:w="2303" w:type="dxa"/>
          </w:tcPr>
          <w:p w:rsidR="009A0FA6" w:rsidRPr="005F0E21" w:rsidRDefault="009A0FA6" w:rsidP="00170C08">
            <w:pPr>
              <w:rPr>
                <w:color w:val="000000"/>
              </w:rPr>
            </w:pPr>
            <w:r w:rsidRPr="005F0E21">
              <w:rPr>
                <w:color w:val="000000"/>
              </w:rPr>
              <w:t>Темнова А.Е.</w:t>
            </w:r>
          </w:p>
        </w:tc>
        <w:tc>
          <w:tcPr>
            <w:tcW w:w="2246" w:type="dxa"/>
          </w:tcPr>
          <w:p w:rsidR="009A0FA6" w:rsidRPr="005F0E21" w:rsidRDefault="009A0FA6" w:rsidP="00170C08">
            <w:pPr>
              <w:rPr>
                <w:color w:val="000000"/>
              </w:rPr>
            </w:pPr>
            <w:r w:rsidRPr="005F0E21">
              <w:rPr>
                <w:color w:val="000000"/>
              </w:rPr>
              <w:t>четверг</w:t>
            </w:r>
          </w:p>
        </w:tc>
        <w:tc>
          <w:tcPr>
            <w:tcW w:w="2053" w:type="dxa"/>
          </w:tcPr>
          <w:p w:rsidR="009A0FA6" w:rsidRPr="005F0E21" w:rsidRDefault="009A0FA6" w:rsidP="00984A0E">
            <w:pPr>
              <w:jc w:val="center"/>
              <w:rPr>
                <w:color w:val="000000"/>
              </w:rPr>
            </w:pPr>
            <w:r w:rsidRPr="005F0E21">
              <w:rPr>
                <w:color w:val="000000"/>
              </w:rPr>
              <w:t>6 урок</w:t>
            </w:r>
          </w:p>
        </w:tc>
        <w:tc>
          <w:tcPr>
            <w:tcW w:w="1888" w:type="dxa"/>
          </w:tcPr>
          <w:p w:rsidR="009A0FA6" w:rsidRPr="005F0E21" w:rsidRDefault="009A0FA6" w:rsidP="00984A0E">
            <w:pPr>
              <w:jc w:val="center"/>
              <w:rPr>
                <w:color w:val="000000"/>
              </w:rPr>
            </w:pPr>
            <w:r w:rsidRPr="005F0E21">
              <w:rPr>
                <w:color w:val="000000"/>
              </w:rPr>
              <w:t>120</w:t>
            </w:r>
          </w:p>
        </w:tc>
      </w:tr>
      <w:tr w:rsidR="009A0FA6" w:rsidTr="007C1240">
        <w:tc>
          <w:tcPr>
            <w:tcW w:w="1081" w:type="dxa"/>
          </w:tcPr>
          <w:p w:rsidR="009A0FA6" w:rsidRPr="0019001C" w:rsidRDefault="009A0FA6" w:rsidP="00984A0E">
            <w:pPr>
              <w:jc w:val="center"/>
            </w:pPr>
            <w:r>
              <w:t>3</w:t>
            </w:r>
            <w:r w:rsidRPr="0019001C">
              <w:t>а</w:t>
            </w:r>
          </w:p>
        </w:tc>
        <w:tc>
          <w:tcPr>
            <w:tcW w:w="2303" w:type="dxa"/>
          </w:tcPr>
          <w:p w:rsidR="009A0FA6" w:rsidRPr="0019001C" w:rsidRDefault="009A0FA6" w:rsidP="00170C08">
            <w:r w:rsidRPr="0019001C">
              <w:t>Ракчеева Л.М.</w:t>
            </w:r>
          </w:p>
        </w:tc>
        <w:tc>
          <w:tcPr>
            <w:tcW w:w="2246" w:type="dxa"/>
          </w:tcPr>
          <w:p w:rsidR="009A0FA6" w:rsidRPr="0019001C" w:rsidRDefault="009A0FA6" w:rsidP="00170C08">
            <w:r>
              <w:t>среда</w:t>
            </w:r>
          </w:p>
        </w:tc>
        <w:tc>
          <w:tcPr>
            <w:tcW w:w="2053" w:type="dxa"/>
          </w:tcPr>
          <w:p w:rsidR="009A0FA6" w:rsidRPr="0019001C" w:rsidRDefault="009A0FA6" w:rsidP="00984A0E">
            <w:pPr>
              <w:jc w:val="center"/>
            </w:pPr>
            <w:r>
              <w:t>5 урок</w:t>
            </w:r>
          </w:p>
        </w:tc>
        <w:tc>
          <w:tcPr>
            <w:tcW w:w="1888" w:type="dxa"/>
          </w:tcPr>
          <w:p w:rsidR="009A0FA6" w:rsidRPr="0019001C" w:rsidRDefault="009A0FA6" w:rsidP="00984A0E">
            <w:pPr>
              <w:jc w:val="center"/>
            </w:pPr>
            <w:r>
              <w:t>228</w:t>
            </w:r>
          </w:p>
        </w:tc>
      </w:tr>
      <w:tr w:rsidR="009A0FA6" w:rsidTr="007C1240">
        <w:tc>
          <w:tcPr>
            <w:tcW w:w="1081" w:type="dxa"/>
          </w:tcPr>
          <w:p w:rsidR="009A0FA6" w:rsidRPr="0019001C" w:rsidRDefault="009A0FA6" w:rsidP="00984A0E">
            <w:pPr>
              <w:jc w:val="center"/>
            </w:pPr>
            <w:r>
              <w:t>3</w:t>
            </w:r>
            <w:r w:rsidRPr="0019001C">
              <w:t>б</w:t>
            </w:r>
          </w:p>
        </w:tc>
        <w:tc>
          <w:tcPr>
            <w:tcW w:w="2303" w:type="dxa"/>
          </w:tcPr>
          <w:p w:rsidR="009A0FA6" w:rsidRPr="0019001C" w:rsidRDefault="009A0FA6" w:rsidP="00170C08">
            <w:r w:rsidRPr="0019001C">
              <w:t>Шихматова Л.И.</w:t>
            </w:r>
          </w:p>
        </w:tc>
        <w:tc>
          <w:tcPr>
            <w:tcW w:w="2246" w:type="dxa"/>
          </w:tcPr>
          <w:p w:rsidR="009A0FA6" w:rsidRPr="0019001C" w:rsidRDefault="009A0FA6" w:rsidP="00170C08">
            <w:r>
              <w:t>четверг</w:t>
            </w:r>
          </w:p>
        </w:tc>
        <w:tc>
          <w:tcPr>
            <w:tcW w:w="2053" w:type="dxa"/>
          </w:tcPr>
          <w:p w:rsidR="009A0FA6" w:rsidRPr="0019001C" w:rsidRDefault="009A0FA6" w:rsidP="00984A0E">
            <w:pPr>
              <w:jc w:val="center"/>
            </w:pPr>
            <w:r>
              <w:t>6 урок</w:t>
            </w:r>
          </w:p>
        </w:tc>
        <w:tc>
          <w:tcPr>
            <w:tcW w:w="1888" w:type="dxa"/>
          </w:tcPr>
          <w:p w:rsidR="009A0FA6" w:rsidRPr="0019001C" w:rsidRDefault="009A0FA6" w:rsidP="00984A0E">
            <w:pPr>
              <w:jc w:val="center"/>
            </w:pPr>
            <w:r>
              <w:t>224</w:t>
            </w:r>
          </w:p>
        </w:tc>
      </w:tr>
      <w:tr w:rsidR="009A0FA6" w:rsidTr="007C1240">
        <w:tc>
          <w:tcPr>
            <w:tcW w:w="1081" w:type="dxa"/>
          </w:tcPr>
          <w:p w:rsidR="009A0FA6" w:rsidRPr="0019001C" w:rsidRDefault="009A0FA6" w:rsidP="00984A0E">
            <w:pPr>
              <w:jc w:val="center"/>
            </w:pPr>
            <w:r>
              <w:t>3</w:t>
            </w:r>
            <w:r w:rsidRPr="0019001C">
              <w:t>в</w:t>
            </w:r>
          </w:p>
        </w:tc>
        <w:tc>
          <w:tcPr>
            <w:tcW w:w="2303" w:type="dxa"/>
          </w:tcPr>
          <w:p w:rsidR="009A0FA6" w:rsidRPr="0019001C" w:rsidRDefault="009A0FA6" w:rsidP="00170C08">
            <w:r w:rsidRPr="0019001C">
              <w:t>Михеева Е.В.</w:t>
            </w:r>
          </w:p>
        </w:tc>
        <w:tc>
          <w:tcPr>
            <w:tcW w:w="2246" w:type="dxa"/>
          </w:tcPr>
          <w:p w:rsidR="009A0FA6" w:rsidRPr="0019001C" w:rsidRDefault="009A0FA6" w:rsidP="00170C08">
            <w:r>
              <w:t>четверг</w:t>
            </w:r>
          </w:p>
        </w:tc>
        <w:tc>
          <w:tcPr>
            <w:tcW w:w="2053" w:type="dxa"/>
          </w:tcPr>
          <w:p w:rsidR="009A0FA6" w:rsidRPr="0019001C" w:rsidRDefault="009A0FA6" w:rsidP="00CA3904">
            <w:pPr>
              <w:jc w:val="center"/>
            </w:pPr>
            <w:r>
              <w:t>6 урок</w:t>
            </w:r>
          </w:p>
        </w:tc>
        <w:tc>
          <w:tcPr>
            <w:tcW w:w="1888" w:type="dxa"/>
          </w:tcPr>
          <w:p w:rsidR="009A0FA6" w:rsidRPr="0019001C" w:rsidRDefault="009A0FA6" w:rsidP="00984A0E">
            <w:pPr>
              <w:jc w:val="center"/>
            </w:pPr>
            <w:r>
              <w:t>223</w:t>
            </w:r>
          </w:p>
        </w:tc>
      </w:tr>
      <w:tr w:rsidR="009A0FA6" w:rsidTr="007C1240">
        <w:tc>
          <w:tcPr>
            <w:tcW w:w="1081" w:type="dxa"/>
          </w:tcPr>
          <w:p w:rsidR="009A0FA6" w:rsidRPr="0019001C" w:rsidRDefault="009A0FA6" w:rsidP="00984A0E">
            <w:pPr>
              <w:jc w:val="center"/>
            </w:pPr>
            <w:r>
              <w:t>4</w:t>
            </w:r>
            <w:r w:rsidRPr="0019001C">
              <w:t>а</w:t>
            </w:r>
          </w:p>
        </w:tc>
        <w:tc>
          <w:tcPr>
            <w:tcW w:w="2303" w:type="dxa"/>
          </w:tcPr>
          <w:p w:rsidR="009A0FA6" w:rsidRPr="0019001C" w:rsidRDefault="009A0FA6" w:rsidP="00170C08">
            <w:r w:rsidRPr="0019001C">
              <w:t>Виноградова Н.В.</w:t>
            </w:r>
          </w:p>
        </w:tc>
        <w:tc>
          <w:tcPr>
            <w:tcW w:w="2246" w:type="dxa"/>
          </w:tcPr>
          <w:p w:rsidR="009A0FA6" w:rsidRPr="0019001C" w:rsidRDefault="009A0FA6" w:rsidP="00170C08">
            <w:r>
              <w:t>понедельник</w:t>
            </w:r>
          </w:p>
        </w:tc>
        <w:tc>
          <w:tcPr>
            <w:tcW w:w="2053" w:type="dxa"/>
          </w:tcPr>
          <w:p w:rsidR="009A0FA6" w:rsidRPr="0019001C" w:rsidRDefault="009A0FA6" w:rsidP="00984A0E">
            <w:pPr>
              <w:jc w:val="center"/>
            </w:pPr>
            <w:r>
              <w:t>6 урок</w:t>
            </w:r>
          </w:p>
        </w:tc>
        <w:tc>
          <w:tcPr>
            <w:tcW w:w="1888" w:type="dxa"/>
          </w:tcPr>
          <w:p w:rsidR="009A0FA6" w:rsidRPr="0019001C" w:rsidRDefault="009A0FA6" w:rsidP="00984A0E">
            <w:pPr>
              <w:jc w:val="center"/>
            </w:pPr>
            <w:r>
              <w:t>230</w:t>
            </w:r>
          </w:p>
        </w:tc>
      </w:tr>
      <w:tr w:rsidR="009A0FA6" w:rsidTr="007C1240">
        <w:tc>
          <w:tcPr>
            <w:tcW w:w="1081" w:type="dxa"/>
          </w:tcPr>
          <w:p w:rsidR="009A0FA6" w:rsidRPr="0019001C" w:rsidRDefault="009A0FA6" w:rsidP="00984A0E">
            <w:pPr>
              <w:jc w:val="center"/>
            </w:pPr>
            <w:r>
              <w:t>4</w:t>
            </w:r>
            <w:r w:rsidRPr="0019001C">
              <w:t>б</w:t>
            </w:r>
          </w:p>
        </w:tc>
        <w:tc>
          <w:tcPr>
            <w:tcW w:w="2303" w:type="dxa"/>
          </w:tcPr>
          <w:p w:rsidR="009A0FA6" w:rsidRPr="0019001C" w:rsidRDefault="009A0FA6" w:rsidP="00170C08">
            <w:r w:rsidRPr="0019001C">
              <w:t>Петрова Н.Н.</w:t>
            </w:r>
          </w:p>
        </w:tc>
        <w:tc>
          <w:tcPr>
            <w:tcW w:w="2246" w:type="dxa"/>
          </w:tcPr>
          <w:p w:rsidR="009A0FA6" w:rsidRPr="0019001C" w:rsidRDefault="009A0FA6" w:rsidP="00170C08">
            <w:r>
              <w:t>понедельник</w:t>
            </w:r>
          </w:p>
        </w:tc>
        <w:tc>
          <w:tcPr>
            <w:tcW w:w="2053" w:type="dxa"/>
          </w:tcPr>
          <w:p w:rsidR="009A0FA6" w:rsidRPr="0019001C" w:rsidRDefault="009A0FA6" w:rsidP="00984A0E">
            <w:pPr>
              <w:jc w:val="center"/>
            </w:pPr>
            <w:r>
              <w:t>5 урок</w:t>
            </w:r>
          </w:p>
        </w:tc>
        <w:tc>
          <w:tcPr>
            <w:tcW w:w="1888" w:type="dxa"/>
          </w:tcPr>
          <w:p w:rsidR="009A0FA6" w:rsidRPr="0019001C" w:rsidRDefault="009A0FA6" w:rsidP="00984A0E">
            <w:pPr>
              <w:jc w:val="center"/>
            </w:pPr>
            <w:r>
              <w:t>230</w:t>
            </w:r>
          </w:p>
        </w:tc>
      </w:tr>
      <w:tr w:rsidR="009A0FA6" w:rsidTr="007C1240">
        <w:tc>
          <w:tcPr>
            <w:tcW w:w="1081" w:type="dxa"/>
          </w:tcPr>
          <w:p w:rsidR="009A0FA6" w:rsidRDefault="009A0FA6" w:rsidP="00984A0E">
            <w:pPr>
              <w:jc w:val="center"/>
            </w:pPr>
            <w:r>
              <w:t>4в</w:t>
            </w:r>
          </w:p>
        </w:tc>
        <w:tc>
          <w:tcPr>
            <w:tcW w:w="2303" w:type="dxa"/>
          </w:tcPr>
          <w:p w:rsidR="009A0FA6" w:rsidRPr="0019001C" w:rsidRDefault="009A0FA6" w:rsidP="00170C08">
            <w:r w:rsidRPr="0019001C">
              <w:t>Лазарева И.А.</w:t>
            </w:r>
          </w:p>
        </w:tc>
        <w:tc>
          <w:tcPr>
            <w:tcW w:w="2246" w:type="dxa"/>
          </w:tcPr>
          <w:p w:rsidR="009A0FA6" w:rsidRDefault="009A0FA6" w:rsidP="00170C08">
            <w:r>
              <w:t>среда</w:t>
            </w:r>
          </w:p>
        </w:tc>
        <w:tc>
          <w:tcPr>
            <w:tcW w:w="2053" w:type="dxa"/>
          </w:tcPr>
          <w:p w:rsidR="009A0FA6" w:rsidRDefault="009A0FA6" w:rsidP="00984A0E">
            <w:pPr>
              <w:jc w:val="center"/>
            </w:pPr>
            <w:r>
              <w:t>5 урок</w:t>
            </w:r>
          </w:p>
        </w:tc>
        <w:tc>
          <w:tcPr>
            <w:tcW w:w="1888" w:type="dxa"/>
          </w:tcPr>
          <w:p w:rsidR="009A0FA6" w:rsidRDefault="009A0FA6" w:rsidP="00984A0E">
            <w:pPr>
              <w:jc w:val="center"/>
            </w:pPr>
            <w:r>
              <w:t>108</w:t>
            </w:r>
          </w:p>
        </w:tc>
      </w:tr>
      <w:tr w:rsidR="009A0FA6" w:rsidTr="007C1240">
        <w:tc>
          <w:tcPr>
            <w:tcW w:w="1081" w:type="dxa"/>
          </w:tcPr>
          <w:p w:rsidR="009A0FA6" w:rsidRPr="0019001C" w:rsidRDefault="009A0FA6" w:rsidP="00984A0E">
            <w:pPr>
              <w:jc w:val="center"/>
            </w:pPr>
            <w:r>
              <w:t>5а</w:t>
            </w:r>
          </w:p>
        </w:tc>
        <w:tc>
          <w:tcPr>
            <w:tcW w:w="2303" w:type="dxa"/>
          </w:tcPr>
          <w:p w:rsidR="009A0FA6" w:rsidRPr="0019001C" w:rsidRDefault="009A0FA6" w:rsidP="00170C08">
            <w:r>
              <w:t>Димитриева М.А.</w:t>
            </w:r>
          </w:p>
        </w:tc>
        <w:tc>
          <w:tcPr>
            <w:tcW w:w="2246" w:type="dxa"/>
          </w:tcPr>
          <w:p w:rsidR="009A0FA6" w:rsidRPr="0019001C" w:rsidRDefault="009A0FA6" w:rsidP="00170C08">
            <w:r>
              <w:t>пятница</w:t>
            </w:r>
          </w:p>
        </w:tc>
        <w:tc>
          <w:tcPr>
            <w:tcW w:w="2053" w:type="dxa"/>
          </w:tcPr>
          <w:p w:rsidR="009A0FA6" w:rsidRPr="0019001C" w:rsidRDefault="009A0FA6" w:rsidP="00984A0E">
            <w:pPr>
              <w:jc w:val="center"/>
            </w:pPr>
            <w:r>
              <w:t>6 урок</w:t>
            </w:r>
          </w:p>
        </w:tc>
        <w:tc>
          <w:tcPr>
            <w:tcW w:w="1888" w:type="dxa"/>
          </w:tcPr>
          <w:p w:rsidR="009A0FA6" w:rsidRPr="0019001C" w:rsidRDefault="009A0FA6" w:rsidP="00984A0E">
            <w:pPr>
              <w:jc w:val="center"/>
            </w:pPr>
            <w:r>
              <w:t>310</w:t>
            </w:r>
          </w:p>
        </w:tc>
      </w:tr>
      <w:tr w:rsidR="009A0FA6" w:rsidTr="007C1240">
        <w:tc>
          <w:tcPr>
            <w:tcW w:w="1081" w:type="dxa"/>
          </w:tcPr>
          <w:p w:rsidR="009A0FA6" w:rsidRPr="0019001C" w:rsidRDefault="009A0FA6" w:rsidP="00984A0E">
            <w:r>
              <w:t xml:space="preserve">      5б</w:t>
            </w:r>
          </w:p>
        </w:tc>
        <w:tc>
          <w:tcPr>
            <w:tcW w:w="2303" w:type="dxa"/>
          </w:tcPr>
          <w:p w:rsidR="009A0FA6" w:rsidRPr="00BD6AA7" w:rsidRDefault="009A0FA6" w:rsidP="00170C08">
            <w:r w:rsidRPr="00BD6AA7">
              <w:t>Мефодьева Л.Г.</w:t>
            </w:r>
          </w:p>
        </w:tc>
        <w:tc>
          <w:tcPr>
            <w:tcW w:w="2246" w:type="dxa"/>
          </w:tcPr>
          <w:p w:rsidR="009A0FA6" w:rsidRPr="0019001C" w:rsidRDefault="009A0FA6" w:rsidP="00170C08">
            <w:r>
              <w:t>четверг</w:t>
            </w:r>
          </w:p>
        </w:tc>
        <w:tc>
          <w:tcPr>
            <w:tcW w:w="2053" w:type="dxa"/>
          </w:tcPr>
          <w:p w:rsidR="009A0FA6" w:rsidRPr="0019001C" w:rsidRDefault="009A0FA6" w:rsidP="00984A0E">
            <w:pPr>
              <w:jc w:val="center"/>
            </w:pPr>
            <w:r w:rsidRPr="00755D47">
              <w:rPr>
                <w:color w:val="000000"/>
              </w:rPr>
              <w:t>7 урок</w:t>
            </w:r>
          </w:p>
        </w:tc>
        <w:tc>
          <w:tcPr>
            <w:tcW w:w="1888" w:type="dxa"/>
          </w:tcPr>
          <w:p w:rsidR="009A0FA6" w:rsidRPr="0019001C" w:rsidRDefault="009A0FA6" w:rsidP="00984A0E">
            <w:pPr>
              <w:jc w:val="center"/>
            </w:pPr>
            <w:r>
              <w:t>314</w:t>
            </w:r>
          </w:p>
        </w:tc>
      </w:tr>
      <w:tr w:rsidR="009A0FA6" w:rsidTr="007C1240">
        <w:tc>
          <w:tcPr>
            <w:tcW w:w="1081" w:type="dxa"/>
          </w:tcPr>
          <w:p w:rsidR="009A0FA6" w:rsidRPr="0019001C" w:rsidRDefault="009A0FA6" w:rsidP="00984A0E">
            <w:pPr>
              <w:jc w:val="center"/>
            </w:pPr>
            <w:r>
              <w:t>6</w:t>
            </w:r>
            <w:r w:rsidRPr="0019001C">
              <w:t>а</w:t>
            </w:r>
          </w:p>
        </w:tc>
        <w:tc>
          <w:tcPr>
            <w:tcW w:w="2303" w:type="dxa"/>
          </w:tcPr>
          <w:p w:rsidR="009A0FA6" w:rsidRPr="00AD3AED" w:rsidRDefault="009A0FA6" w:rsidP="00170C08">
            <w:pPr>
              <w:rPr>
                <w:color w:val="000000"/>
              </w:rPr>
            </w:pPr>
            <w:r w:rsidRPr="00AD3AED">
              <w:rPr>
                <w:color w:val="000000"/>
              </w:rPr>
              <w:t>Титова А.С.</w:t>
            </w:r>
          </w:p>
        </w:tc>
        <w:tc>
          <w:tcPr>
            <w:tcW w:w="2246" w:type="dxa"/>
          </w:tcPr>
          <w:p w:rsidR="009A0FA6" w:rsidRPr="0019001C" w:rsidRDefault="009A0FA6" w:rsidP="00170C08">
            <w:r>
              <w:t>понедельник</w:t>
            </w:r>
          </w:p>
        </w:tc>
        <w:tc>
          <w:tcPr>
            <w:tcW w:w="2053" w:type="dxa"/>
          </w:tcPr>
          <w:p w:rsidR="009A0FA6" w:rsidRPr="0019001C" w:rsidRDefault="009A0FA6" w:rsidP="00984A0E">
            <w:pPr>
              <w:jc w:val="center"/>
            </w:pPr>
            <w:r>
              <w:t>6 урок</w:t>
            </w:r>
          </w:p>
        </w:tc>
        <w:tc>
          <w:tcPr>
            <w:tcW w:w="1888" w:type="dxa"/>
          </w:tcPr>
          <w:p w:rsidR="009A0FA6" w:rsidRPr="0019001C" w:rsidRDefault="009A0FA6" w:rsidP="00984A0E">
            <w:pPr>
              <w:jc w:val="center"/>
            </w:pPr>
            <w:r>
              <w:t>201</w:t>
            </w:r>
          </w:p>
        </w:tc>
      </w:tr>
      <w:tr w:rsidR="009A0FA6" w:rsidTr="007C1240">
        <w:tc>
          <w:tcPr>
            <w:tcW w:w="1081" w:type="dxa"/>
          </w:tcPr>
          <w:p w:rsidR="009A0FA6" w:rsidRPr="0019001C" w:rsidRDefault="009A0FA6" w:rsidP="00984A0E">
            <w:pPr>
              <w:jc w:val="center"/>
            </w:pPr>
            <w:r>
              <w:t>6</w:t>
            </w:r>
            <w:r w:rsidRPr="0019001C">
              <w:t>б</w:t>
            </w:r>
          </w:p>
        </w:tc>
        <w:tc>
          <w:tcPr>
            <w:tcW w:w="2303" w:type="dxa"/>
          </w:tcPr>
          <w:p w:rsidR="009A0FA6" w:rsidRPr="00755D47" w:rsidRDefault="009A0FA6" w:rsidP="00170C08">
            <w:pPr>
              <w:rPr>
                <w:color w:val="000000"/>
              </w:rPr>
            </w:pPr>
            <w:r w:rsidRPr="00755D47">
              <w:rPr>
                <w:color w:val="000000"/>
              </w:rPr>
              <w:t>Читнаева Л.Н.</w:t>
            </w:r>
          </w:p>
        </w:tc>
        <w:tc>
          <w:tcPr>
            <w:tcW w:w="2246" w:type="dxa"/>
          </w:tcPr>
          <w:p w:rsidR="009A0FA6" w:rsidRPr="00755D47" w:rsidRDefault="009A0FA6" w:rsidP="00170C08">
            <w:pPr>
              <w:rPr>
                <w:color w:val="000000"/>
              </w:rPr>
            </w:pPr>
            <w:r>
              <w:rPr>
                <w:color w:val="000000"/>
              </w:rPr>
              <w:t>среда</w:t>
            </w:r>
          </w:p>
        </w:tc>
        <w:tc>
          <w:tcPr>
            <w:tcW w:w="2053" w:type="dxa"/>
          </w:tcPr>
          <w:p w:rsidR="009A0FA6" w:rsidRPr="00755D47" w:rsidRDefault="009A0FA6" w:rsidP="00984A0E">
            <w:pPr>
              <w:jc w:val="center"/>
              <w:rPr>
                <w:color w:val="000000"/>
              </w:rPr>
            </w:pPr>
            <w:r w:rsidRPr="00755D47">
              <w:rPr>
                <w:color w:val="000000"/>
              </w:rPr>
              <w:t>7 урок</w:t>
            </w:r>
          </w:p>
        </w:tc>
        <w:tc>
          <w:tcPr>
            <w:tcW w:w="1888" w:type="dxa"/>
          </w:tcPr>
          <w:p w:rsidR="009A0FA6" w:rsidRPr="0019001C" w:rsidRDefault="009A0FA6" w:rsidP="00984A0E">
            <w:pPr>
              <w:jc w:val="center"/>
            </w:pPr>
            <w:r>
              <w:t>311</w:t>
            </w:r>
          </w:p>
        </w:tc>
      </w:tr>
      <w:tr w:rsidR="009A0FA6" w:rsidTr="007C1240">
        <w:tc>
          <w:tcPr>
            <w:tcW w:w="1081" w:type="dxa"/>
          </w:tcPr>
          <w:p w:rsidR="009A0FA6" w:rsidRPr="0019001C" w:rsidRDefault="009A0FA6" w:rsidP="00984A0E">
            <w:pPr>
              <w:jc w:val="center"/>
            </w:pPr>
            <w:r>
              <w:t>7</w:t>
            </w:r>
            <w:r w:rsidRPr="0019001C">
              <w:t>а</w:t>
            </w:r>
          </w:p>
        </w:tc>
        <w:tc>
          <w:tcPr>
            <w:tcW w:w="2303" w:type="dxa"/>
          </w:tcPr>
          <w:p w:rsidR="009A0FA6" w:rsidRPr="0019001C" w:rsidRDefault="009A0FA6" w:rsidP="00170C08">
            <w:r w:rsidRPr="0019001C">
              <w:t>Мартынова В.В.</w:t>
            </w:r>
          </w:p>
        </w:tc>
        <w:tc>
          <w:tcPr>
            <w:tcW w:w="2246" w:type="dxa"/>
          </w:tcPr>
          <w:p w:rsidR="009A0FA6" w:rsidRPr="0019001C" w:rsidRDefault="009A0FA6" w:rsidP="00170C08">
            <w:r>
              <w:t>вторник</w:t>
            </w:r>
          </w:p>
        </w:tc>
        <w:tc>
          <w:tcPr>
            <w:tcW w:w="2053" w:type="dxa"/>
          </w:tcPr>
          <w:p w:rsidR="009A0FA6" w:rsidRPr="0019001C" w:rsidRDefault="009A0FA6" w:rsidP="00984A0E">
            <w:pPr>
              <w:jc w:val="center"/>
            </w:pPr>
            <w:r>
              <w:t>7 урок</w:t>
            </w:r>
          </w:p>
        </w:tc>
        <w:tc>
          <w:tcPr>
            <w:tcW w:w="1888" w:type="dxa"/>
          </w:tcPr>
          <w:p w:rsidR="009A0FA6" w:rsidRPr="0019001C" w:rsidRDefault="009A0FA6" w:rsidP="00984A0E">
            <w:pPr>
              <w:jc w:val="center"/>
            </w:pPr>
            <w:r>
              <w:t>315</w:t>
            </w:r>
          </w:p>
        </w:tc>
      </w:tr>
      <w:tr w:rsidR="009A0FA6" w:rsidTr="007C1240">
        <w:tc>
          <w:tcPr>
            <w:tcW w:w="1081" w:type="dxa"/>
          </w:tcPr>
          <w:p w:rsidR="009A0FA6" w:rsidRPr="0019001C" w:rsidRDefault="009A0FA6" w:rsidP="00984A0E">
            <w:pPr>
              <w:jc w:val="center"/>
            </w:pPr>
            <w:r>
              <w:t>7</w:t>
            </w:r>
            <w:r w:rsidRPr="0019001C">
              <w:t>б</w:t>
            </w:r>
          </w:p>
        </w:tc>
        <w:tc>
          <w:tcPr>
            <w:tcW w:w="2303" w:type="dxa"/>
          </w:tcPr>
          <w:p w:rsidR="009A0FA6" w:rsidRPr="00AD3AED" w:rsidRDefault="009A0FA6" w:rsidP="00170C08">
            <w:pPr>
              <w:rPr>
                <w:color w:val="000000"/>
              </w:rPr>
            </w:pPr>
            <w:r w:rsidRPr="00AD3AED">
              <w:rPr>
                <w:color w:val="000000"/>
              </w:rPr>
              <w:t>Баталина Н.Ф.</w:t>
            </w:r>
          </w:p>
        </w:tc>
        <w:tc>
          <w:tcPr>
            <w:tcW w:w="2246" w:type="dxa"/>
          </w:tcPr>
          <w:p w:rsidR="009A0FA6" w:rsidRPr="0019001C" w:rsidRDefault="009A0FA6" w:rsidP="00170C08">
            <w:r>
              <w:t>среда</w:t>
            </w:r>
          </w:p>
        </w:tc>
        <w:tc>
          <w:tcPr>
            <w:tcW w:w="2053" w:type="dxa"/>
          </w:tcPr>
          <w:p w:rsidR="009A0FA6" w:rsidRPr="0019001C" w:rsidRDefault="009A0FA6" w:rsidP="00984A0E">
            <w:pPr>
              <w:jc w:val="center"/>
            </w:pPr>
            <w:r>
              <w:t>7 урок</w:t>
            </w:r>
          </w:p>
        </w:tc>
        <w:tc>
          <w:tcPr>
            <w:tcW w:w="1888" w:type="dxa"/>
          </w:tcPr>
          <w:p w:rsidR="009A0FA6" w:rsidRPr="0019001C" w:rsidRDefault="009A0FA6" w:rsidP="00984A0E">
            <w:pPr>
              <w:jc w:val="center"/>
            </w:pPr>
            <w:r>
              <w:t>210</w:t>
            </w:r>
          </w:p>
        </w:tc>
      </w:tr>
      <w:tr w:rsidR="009A0FA6" w:rsidTr="007C1240">
        <w:tc>
          <w:tcPr>
            <w:tcW w:w="1081" w:type="dxa"/>
          </w:tcPr>
          <w:p w:rsidR="009A0FA6" w:rsidRPr="0019001C" w:rsidRDefault="009A0FA6" w:rsidP="00984A0E">
            <w:pPr>
              <w:jc w:val="center"/>
            </w:pPr>
            <w:r>
              <w:t>8</w:t>
            </w:r>
            <w:r w:rsidRPr="0019001C">
              <w:t>а</w:t>
            </w:r>
          </w:p>
        </w:tc>
        <w:tc>
          <w:tcPr>
            <w:tcW w:w="2303" w:type="dxa"/>
          </w:tcPr>
          <w:p w:rsidR="009A0FA6" w:rsidRPr="00AD3AED" w:rsidRDefault="009A0FA6" w:rsidP="00170C08">
            <w:pPr>
              <w:rPr>
                <w:color w:val="000000"/>
              </w:rPr>
            </w:pPr>
            <w:r w:rsidRPr="00AD3AED">
              <w:rPr>
                <w:color w:val="000000"/>
              </w:rPr>
              <w:t xml:space="preserve"> Федотова Н.З.</w:t>
            </w:r>
          </w:p>
        </w:tc>
        <w:tc>
          <w:tcPr>
            <w:tcW w:w="2246" w:type="dxa"/>
          </w:tcPr>
          <w:p w:rsidR="009A0FA6" w:rsidRPr="0019001C" w:rsidRDefault="009A0FA6" w:rsidP="00170C08">
            <w:r>
              <w:t>пятница</w:t>
            </w:r>
          </w:p>
        </w:tc>
        <w:tc>
          <w:tcPr>
            <w:tcW w:w="2053" w:type="dxa"/>
          </w:tcPr>
          <w:p w:rsidR="009A0FA6" w:rsidRPr="0019001C" w:rsidRDefault="009A0FA6" w:rsidP="00984A0E">
            <w:pPr>
              <w:jc w:val="center"/>
            </w:pPr>
            <w:r>
              <w:t>7 урок</w:t>
            </w:r>
          </w:p>
        </w:tc>
        <w:tc>
          <w:tcPr>
            <w:tcW w:w="1888" w:type="dxa"/>
          </w:tcPr>
          <w:p w:rsidR="009A0FA6" w:rsidRPr="0019001C" w:rsidRDefault="009A0FA6" w:rsidP="00984A0E">
            <w:pPr>
              <w:jc w:val="center"/>
            </w:pPr>
            <w:r>
              <w:t>207</w:t>
            </w:r>
          </w:p>
        </w:tc>
      </w:tr>
      <w:tr w:rsidR="009A0FA6" w:rsidTr="007C1240">
        <w:tc>
          <w:tcPr>
            <w:tcW w:w="1081" w:type="dxa"/>
          </w:tcPr>
          <w:p w:rsidR="009A0FA6" w:rsidRPr="0019001C" w:rsidRDefault="009A0FA6" w:rsidP="00984A0E">
            <w:pPr>
              <w:jc w:val="center"/>
            </w:pPr>
            <w:r>
              <w:t>8</w:t>
            </w:r>
            <w:r w:rsidRPr="0019001C">
              <w:t>б</w:t>
            </w:r>
          </w:p>
        </w:tc>
        <w:tc>
          <w:tcPr>
            <w:tcW w:w="2303" w:type="dxa"/>
          </w:tcPr>
          <w:p w:rsidR="009A0FA6" w:rsidRPr="00AD3AED" w:rsidRDefault="009A0FA6" w:rsidP="00170C08">
            <w:pPr>
              <w:rPr>
                <w:color w:val="000000"/>
              </w:rPr>
            </w:pPr>
            <w:r w:rsidRPr="00AD3AED">
              <w:rPr>
                <w:color w:val="000000"/>
              </w:rPr>
              <w:t>Борисова Т.В.</w:t>
            </w:r>
          </w:p>
        </w:tc>
        <w:tc>
          <w:tcPr>
            <w:tcW w:w="2246" w:type="dxa"/>
          </w:tcPr>
          <w:p w:rsidR="009A0FA6" w:rsidRPr="0019001C" w:rsidRDefault="009A0FA6" w:rsidP="00170C08">
            <w:r>
              <w:t>вторник</w:t>
            </w:r>
          </w:p>
        </w:tc>
        <w:tc>
          <w:tcPr>
            <w:tcW w:w="2053" w:type="dxa"/>
          </w:tcPr>
          <w:p w:rsidR="009A0FA6" w:rsidRPr="0019001C" w:rsidRDefault="009A0FA6" w:rsidP="00984A0E">
            <w:pPr>
              <w:jc w:val="center"/>
            </w:pPr>
            <w:r>
              <w:t>7 урок</w:t>
            </w:r>
          </w:p>
        </w:tc>
        <w:tc>
          <w:tcPr>
            <w:tcW w:w="1888" w:type="dxa"/>
          </w:tcPr>
          <w:p w:rsidR="009A0FA6" w:rsidRPr="0019001C" w:rsidRDefault="009A0FA6" w:rsidP="00984A0E">
            <w:pPr>
              <w:jc w:val="center"/>
            </w:pPr>
            <w:r>
              <w:t>313</w:t>
            </w:r>
          </w:p>
        </w:tc>
      </w:tr>
      <w:tr w:rsidR="009A0FA6" w:rsidTr="007C1240">
        <w:tc>
          <w:tcPr>
            <w:tcW w:w="1081" w:type="dxa"/>
          </w:tcPr>
          <w:p w:rsidR="009A0FA6" w:rsidRPr="0019001C" w:rsidRDefault="009A0FA6" w:rsidP="00984A0E">
            <w:pPr>
              <w:jc w:val="center"/>
            </w:pPr>
            <w:r>
              <w:t>9</w:t>
            </w:r>
            <w:r w:rsidRPr="0019001C">
              <w:t>а</w:t>
            </w:r>
          </w:p>
        </w:tc>
        <w:tc>
          <w:tcPr>
            <w:tcW w:w="2303" w:type="dxa"/>
          </w:tcPr>
          <w:p w:rsidR="009A0FA6" w:rsidRPr="0019001C" w:rsidRDefault="009A0FA6" w:rsidP="00170C08">
            <w:r>
              <w:t>Димитриева Э.Л.</w:t>
            </w:r>
          </w:p>
        </w:tc>
        <w:tc>
          <w:tcPr>
            <w:tcW w:w="2246" w:type="dxa"/>
          </w:tcPr>
          <w:p w:rsidR="009A0FA6" w:rsidRPr="0019001C" w:rsidRDefault="009A0FA6" w:rsidP="00170C08">
            <w:r>
              <w:t>вторник</w:t>
            </w:r>
          </w:p>
        </w:tc>
        <w:tc>
          <w:tcPr>
            <w:tcW w:w="2053" w:type="dxa"/>
          </w:tcPr>
          <w:p w:rsidR="009A0FA6" w:rsidRPr="0019001C" w:rsidRDefault="009A0FA6" w:rsidP="00984A0E">
            <w:pPr>
              <w:jc w:val="center"/>
            </w:pPr>
            <w:r>
              <w:t>7 урок</w:t>
            </w:r>
          </w:p>
        </w:tc>
        <w:tc>
          <w:tcPr>
            <w:tcW w:w="1888" w:type="dxa"/>
          </w:tcPr>
          <w:p w:rsidR="009A0FA6" w:rsidRPr="0019001C" w:rsidRDefault="009A0FA6" w:rsidP="00984A0E">
            <w:pPr>
              <w:jc w:val="center"/>
            </w:pPr>
            <w:r>
              <w:t>307</w:t>
            </w:r>
          </w:p>
        </w:tc>
      </w:tr>
      <w:tr w:rsidR="009A0FA6" w:rsidTr="007C1240">
        <w:tc>
          <w:tcPr>
            <w:tcW w:w="1081" w:type="dxa"/>
          </w:tcPr>
          <w:p w:rsidR="009A0FA6" w:rsidRPr="0019001C" w:rsidRDefault="009A0FA6" w:rsidP="00984A0E">
            <w:pPr>
              <w:jc w:val="center"/>
            </w:pPr>
            <w:r>
              <w:t>9</w:t>
            </w:r>
            <w:r w:rsidRPr="0019001C">
              <w:t>б</w:t>
            </w:r>
          </w:p>
        </w:tc>
        <w:tc>
          <w:tcPr>
            <w:tcW w:w="2303" w:type="dxa"/>
          </w:tcPr>
          <w:p w:rsidR="009A0FA6" w:rsidRPr="0019001C" w:rsidRDefault="009A0FA6" w:rsidP="00170C08">
            <w:r w:rsidRPr="0019001C">
              <w:t>Смаева Е.Н.</w:t>
            </w:r>
          </w:p>
        </w:tc>
        <w:tc>
          <w:tcPr>
            <w:tcW w:w="2246" w:type="dxa"/>
          </w:tcPr>
          <w:p w:rsidR="009A0FA6" w:rsidRPr="0019001C" w:rsidRDefault="009A0FA6" w:rsidP="00170C08">
            <w:r>
              <w:t>вторник</w:t>
            </w:r>
          </w:p>
        </w:tc>
        <w:tc>
          <w:tcPr>
            <w:tcW w:w="2053" w:type="dxa"/>
          </w:tcPr>
          <w:p w:rsidR="009A0FA6" w:rsidRPr="0019001C" w:rsidRDefault="009A0FA6" w:rsidP="00984A0E">
            <w:pPr>
              <w:jc w:val="center"/>
            </w:pPr>
            <w:r>
              <w:t>7 урок</w:t>
            </w:r>
          </w:p>
        </w:tc>
        <w:tc>
          <w:tcPr>
            <w:tcW w:w="1888" w:type="dxa"/>
          </w:tcPr>
          <w:p w:rsidR="009A0FA6" w:rsidRPr="0019001C" w:rsidRDefault="009A0FA6" w:rsidP="00984A0E">
            <w:pPr>
              <w:jc w:val="center"/>
            </w:pPr>
            <w:r>
              <w:t>208</w:t>
            </w:r>
          </w:p>
        </w:tc>
      </w:tr>
      <w:tr w:rsidR="009A0FA6" w:rsidTr="007C1240">
        <w:tc>
          <w:tcPr>
            <w:tcW w:w="1081" w:type="dxa"/>
          </w:tcPr>
          <w:p w:rsidR="009A0FA6" w:rsidRPr="0019001C" w:rsidRDefault="009A0FA6" w:rsidP="00984A0E">
            <w:pPr>
              <w:jc w:val="center"/>
            </w:pPr>
            <w:r w:rsidRPr="0019001C">
              <w:t>10 а</w:t>
            </w:r>
          </w:p>
        </w:tc>
        <w:tc>
          <w:tcPr>
            <w:tcW w:w="2303" w:type="dxa"/>
          </w:tcPr>
          <w:p w:rsidR="009A0FA6" w:rsidRPr="0019001C" w:rsidRDefault="009A0FA6" w:rsidP="00170C08">
            <w:r w:rsidRPr="0019001C">
              <w:t>Педгурская М.Ф.</w:t>
            </w:r>
          </w:p>
        </w:tc>
        <w:tc>
          <w:tcPr>
            <w:tcW w:w="2246" w:type="dxa"/>
          </w:tcPr>
          <w:p w:rsidR="009A0FA6" w:rsidRPr="0019001C" w:rsidRDefault="009A0FA6" w:rsidP="00170C08">
            <w:r>
              <w:t>вторник</w:t>
            </w:r>
          </w:p>
        </w:tc>
        <w:tc>
          <w:tcPr>
            <w:tcW w:w="2053" w:type="dxa"/>
          </w:tcPr>
          <w:p w:rsidR="009A0FA6" w:rsidRPr="0019001C" w:rsidRDefault="009A0FA6" w:rsidP="00CA3904">
            <w:pPr>
              <w:jc w:val="center"/>
            </w:pPr>
            <w:r>
              <w:t>7 урок</w:t>
            </w:r>
          </w:p>
        </w:tc>
        <w:tc>
          <w:tcPr>
            <w:tcW w:w="1888" w:type="dxa"/>
          </w:tcPr>
          <w:p w:rsidR="009A0FA6" w:rsidRPr="0019001C" w:rsidRDefault="009A0FA6" w:rsidP="00984A0E">
            <w:pPr>
              <w:jc w:val="center"/>
            </w:pPr>
            <w:r>
              <w:t>213</w:t>
            </w:r>
          </w:p>
        </w:tc>
      </w:tr>
      <w:tr w:rsidR="009A0FA6" w:rsidTr="007C1240">
        <w:tc>
          <w:tcPr>
            <w:tcW w:w="1081" w:type="dxa"/>
          </w:tcPr>
          <w:p w:rsidR="009A0FA6" w:rsidRPr="0019001C" w:rsidRDefault="009A0FA6" w:rsidP="00984A0E">
            <w:pPr>
              <w:jc w:val="center"/>
            </w:pPr>
            <w:r w:rsidRPr="0019001C">
              <w:t>11а</w:t>
            </w:r>
          </w:p>
        </w:tc>
        <w:tc>
          <w:tcPr>
            <w:tcW w:w="2303" w:type="dxa"/>
          </w:tcPr>
          <w:p w:rsidR="009A0FA6" w:rsidRPr="00755D47" w:rsidRDefault="009A0FA6" w:rsidP="00170C08">
            <w:pPr>
              <w:rPr>
                <w:color w:val="000000"/>
              </w:rPr>
            </w:pPr>
            <w:r w:rsidRPr="00755D47">
              <w:rPr>
                <w:color w:val="000000"/>
              </w:rPr>
              <w:t>Пантеева Е.Н.</w:t>
            </w:r>
          </w:p>
        </w:tc>
        <w:tc>
          <w:tcPr>
            <w:tcW w:w="2246" w:type="dxa"/>
          </w:tcPr>
          <w:p w:rsidR="009A0FA6" w:rsidRPr="0019001C" w:rsidRDefault="009A0FA6" w:rsidP="00CA3904">
            <w:r>
              <w:t>пятница</w:t>
            </w:r>
          </w:p>
        </w:tc>
        <w:tc>
          <w:tcPr>
            <w:tcW w:w="2053" w:type="dxa"/>
          </w:tcPr>
          <w:p w:rsidR="009A0FA6" w:rsidRPr="0019001C" w:rsidRDefault="009A0FA6" w:rsidP="00CA3904">
            <w:pPr>
              <w:jc w:val="center"/>
            </w:pPr>
            <w:r>
              <w:t>7 урок</w:t>
            </w:r>
          </w:p>
        </w:tc>
        <w:tc>
          <w:tcPr>
            <w:tcW w:w="1888" w:type="dxa"/>
          </w:tcPr>
          <w:p w:rsidR="009A0FA6" w:rsidRPr="0019001C" w:rsidRDefault="009A0FA6" w:rsidP="00984A0E">
            <w:pPr>
              <w:jc w:val="center"/>
            </w:pPr>
            <w:r>
              <w:t>304</w:t>
            </w:r>
          </w:p>
        </w:tc>
      </w:tr>
    </w:tbl>
    <w:p w:rsidR="009A0FA6" w:rsidRDefault="009A0FA6" w:rsidP="000932C9"/>
    <w:p w:rsidR="009A0FA6" w:rsidRDefault="009A0FA6"/>
    <w:p w:rsidR="009A0FA6" w:rsidRDefault="009A0FA6"/>
    <w:p w:rsidR="009A0FA6" w:rsidRDefault="009A0FA6"/>
    <w:p w:rsidR="009A0FA6" w:rsidRDefault="009A0FA6"/>
    <w:p w:rsidR="009A0FA6" w:rsidRDefault="009A0FA6"/>
    <w:p w:rsidR="009A0FA6" w:rsidRDefault="009A0FA6"/>
    <w:p w:rsidR="009A0FA6" w:rsidRDefault="009A0FA6"/>
    <w:p w:rsidR="009A0FA6" w:rsidRDefault="009A0FA6"/>
    <w:p w:rsidR="009A0FA6" w:rsidRDefault="009A0FA6"/>
    <w:p w:rsidR="009A0FA6" w:rsidRDefault="009A0FA6"/>
    <w:p w:rsidR="009A0FA6" w:rsidRDefault="009A0FA6"/>
    <w:p w:rsidR="009A0FA6" w:rsidRDefault="009A0FA6"/>
    <w:p w:rsidR="009A0FA6" w:rsidRDefault="009A0FA6"/>
    <w:p w:rsidR="009A0FA6" w:rsidRDefault="009A0FA6"/>
    <w:p w:rsidR="009A0FA6" w:rsidRDefault="009A0FA6"/>
    <w:p w:rsidR="009A0FA6" w:rsidRDefault="009A0FA6"/>
    <w:p w:rsidR="009A0FA6" w:rsidRDefault="009A0FA6"/>
    <w:p w:rsidR="009A0FA6" w:rsidRDefault="009A0FA6"/>
    <w:sectPr w:rsidR="009A0FA6" w:rsidSect="002B0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2C9"/>
    <w:rsid w:val="000741E9"/>
    <w:rsid w:val="000932C9"/>
    <w:rsid w:val="001460C7"/>
    <w:rsid w:val="00170C08"/>
    <w:rsid w:val="0019001C"/>
    <w:rsid w:val="001C35FB"/>
    <w:rsid w:val="00203CC0"/>
    <w:rsid w:val="00240360"/>
    <w:rsid w:val="002B0162"/>
    <w:rsid w:val="0035349C"/>
    <w:rsid w:val="003906F6"/>
    <w:rsid w:val="003E1425"/>
    <w:rsid w:val="00463E8E"/>
    <w:rsid w:val="005C36E0"/>
    <w:rsid w:val="005F0E21"/>
    <w:rsid w:val="00613DA3"/>
    <w:rsid w:val="00681A54"/>
    <w:rsid w:val="00692160"/>
    <w:rsid w:val="007379C8"/>
    <w:rsid w:val="00755D47"/>
    <w:rsid w:val="007C1240"/>
    <w:rsid w:val="008A4C64"/>
    <w:rsid w:val="0094369F"/>
    <w:rsid w:val="00954344"/>
    <w:rsid w:val="00984A0E"/>
    <w:rsid w:val="009A0FA6"/>
    <w:rsid w:val="00AD3AED"/>
    <w:rsid w:val="00BD6AA7"/>
    <w:rsid w:val="00C44962"/>
    <w:rsid w:val="00C53E37"/>
    <w:rsid w:val="00C72F6D"/>
    <w:rsid w:val="00CA3904"/>
    <w:rsid w:val="00CD308D"/>
    <w:rsid w:val="00D12762"/>
    <w:rsid w:val="00D65B90"/>
    <w:rsid w:val="00D952E6"/>
    <w:rsid w:val="00DE23D7"/>
    <w:rsid w:val="00F91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2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1</Pages>
  <Words>172</Words>
  <Characters>984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2013-09-14T04:35:00Z</cp:lastPrinted>
  <dcterms:created xsi:type="dcterms:W3CDTF">2013-09-14T04:32:00Z</dcterms:created>
  <dcterms:modified xsi:type="dcterms:W3CDTF">2013-09-25T11:35:00Z</dcterms:modified>
</cp:coreProperties>
</file>